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289" w:rsidRDefault="0079283B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0FE9483" wp14:editId="31944559">
                <wp:simplePos x="0" y="0"/>
                <wp:positionH relativeFrom="column">
                  <wp:posOffset>5448300</wp:posOffset>
                </wp:positionH>
                <wp:positionV relativeFrom="paragraph">
                  <wp:posOffset>-152400</wp:posOffset>
                </wp:positionV>
                <wp:extent cx="1314450" cy="390525"/>
                <wp:effectExtent l="0" t="0" r="1905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3905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srgbClr val="FFFF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283B" w:rsidRPr="00FB4129" w:rsidRDefault="0079283B" w:rsidP="0079283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NOT AVAILABLE UNTIL </w:t>
                            </w:r>
                            <w:r w:rsidR="0027655C">
                              <w:rPr>
                                <w:sz w:val="18"/>
                                <w:szCs w:val="18"/>
                              </w:rPr>
                              <w:t>LATE SEPTEMBER*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FE948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29pt;margin-top:-12pt;width:103.5pt;height:30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" fillcolor="yellow" strokecolor="yellow" strokeweight=".5pt">
                <v:textbox>
                  <w:txbxContent>
                    <w:p w:rsidR="0079283B" w:rsidRPr="00FB4129" w:rsidRDefault="0079283B" w:rsidP="0079283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NOT AVAILABLE UNTIL </w:t>
                      </w:r>
                      <w:r w:rsidR="0027655C">
                        <w:rPr>
                          <w:sz w:val="18"/>
                          <w:szCs w:val="18"/>
                        </w:rPr>
                        <w:t>LATE SEPTEMBER*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90"/>
        <w:gridCol w:w="3190"/>
        <w:gridCol w:w="2810"/>
      </w:tblGrid>
      <w:tr w:rsidR="00262B9A" w:rsidTr="00261FE9">
        <w:tc>
          <w:tcPr>
            <w:tcW w:w="5378" w:type="dxa"/>
            <w:vAlign w:val="center"/>
          </w:tcPr>
          <w:p w:rsidR="003701EB" w:rsidRPr="00262B9A" w:rsidRDefault="009A5EB9" w:rsidP="003701E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University Supervisor</w:t>
            </w:r>
          </w:p>
          <w:p w:rsidR="0008776C" w:rsidRPr="00262B9A" w:rsidRDefault="00FB3B09" w:rsidP="003701E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Quick</w:t>
            </w:r>
            <w:r w:rsidR="0008776C" w:rsidRPr="00262B9A">
              <w:rPr>
                <w:b/>
                <w:sz w:val="28"/>
              </w:rPr>
              <w:t xml:space="preserve"> Guide</w:t>
            </w:r>
          </w:p>
          <w:p w:rsidR="0008776C" w:rsidRPr="004358C3" w:rsidRDefault="0008776C" w:rsidP="003701EB">
            <w:pPr>
              <w:jc w:val="center"/>
              <w:rPr>
                <w:i/>
                <w:sz w:val="20"/>
                <w:szCs w:val="20"/>
              </w:rPr>
            </w:pPr>
            <w:r w:rsidRPr="004358C3">
              <w:rPr>
                <w:i/>
                <w:sz w:val="20"/>
                <w:szCs w:val="20"/>
              </w:rPr>
              <w:t>Using TK20, a web-based evaluation system</w:t>
            </w:r>
          </w:p>
        </w:tc>
        <w:tc>
          <w:tcPr>
            <w:tcW w:w="3246" w:type="dxa"/>
          </w:tcPr>
          <w:p w:rsidR="0008776C" w:rsidRDefault="00A247C2">
            <w:r>
              <w:rPr>
                <w:noProof/>
                <w:sz w:val="24"/>
              </w:rPr>
              <w:drawing>
                <wp:inline distT="0" distB="0" distL="0" distR="0" wp14:anchorId="502CB0B7" wp14:editId="5D843E43">
                  <wp:extent cx="1685717" cy="60007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Corban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9323" cy="6084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6" w:type="dxa"/>
          </w:tcPr>
          <w:p w:rsidR="0008776C" w:rsidRDefault="00262B9A"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117475</wp:posOffset>
                  </wp:positionV>
                  <wp:extent cx="1647698" cy="399927"/>
                  <wp:effectExtent l="0" t="0" r="0" b="635"/>
                  <wp:wrapTight wrapText="bothSides">
                    <wp:wrapPolygon edited="0">
                      <wp:start x="0" y="0"/>
                      <wp:lineTo x="0" y="20604"/>
                      <wp:lineTo x="19985" y="20604"/>
                      <wp:lineTo x="20234" y="20604"/>
                      <wp:lineTo x="21234" y="6181"/>
                      <wp:lineTo x="21234" y="1030"/>
                      <wp:lineTo x="10992" y="0"/>
                      <wp:lineTo x="0" y="0"/>
                    </wp:wrapPolygon>
                  </wp:wrapTight>
                  <wp:docPr id="3" name="Picture 3" descr="http://www.tk20.com/graphite/img/Tk20_Color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tk20.com/graphite/img/Tk20_Color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698" cy="3999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EC6495" w:rsidRDefault="00EC6495" w:rsidP="00261FE9">
      <w:pPr>
        <w:spacing w:after="0" w:line="240" w:lineRule="auto"/>
        <w:rPr>
          <w:sz w:val="24"/>
        </w:rPr>
      </w:pPr>
    </w:p>
    <w:p w:rsidR="00261FE9" w:rsidRPr="004358C3" w:rsidRDefault="00261FE9" w:rsidP="00261FE9">
      <w:pPr>
        <w:spacing w:after="0" w:line="240" w:lineRule="auto"/>
        <w:rPr>
          <w:sz w:val="20"/>
          <w:szCs w:val="20"/>
        </w:rPr>
      </w:pPr>
      <w:r w:rsidRPr="004358C3">
        <w:rPr>
          <w:sz w:val="20"/>
          <w:szCs w:val="20"/>
        </w:rPr>
        <w:t xml:space="preserve">Go to:      </w:t>
      </w:r>
      <w:r w:rsidR="00E736AB" w:rsidRPr="004358C3">
        <w:rPr>
          <w:b/>
          <w:i/>
          <w:sz w:val="20"/>
          <w:szCs w:val="20"/>
        </w:rPr>
        <w:t>corban.tk20.com</w:t>
      </w:r>
    </w:p>
    <w:p w:rsidR="00902858" w:rsidRPr="00A33CCC" w:rsidRDefault="00902858" w:rsidP="00A33CCC">
      <w:pPr>
        <w:spacing w:after="0" w:line="240" w:lineRule="auto"/>
        <w:ind w:left="360" w:hanging="360"/>
        <w:rPr>
          <w:b/>
          <w:sz w:val="20"/>
          <w:szCs w:val="20"/>
        </w:rPr>
      </w:pPr>
      <w:r w:rsidRPr="004358C3">
        <w:rPr>
          <w:sz w:val="20"/>
          <w:szCs w:val="20"/>
        </w:rPr>
        <w:t xml:space="preserve">Username: </w:t>
      </w:r>
      <w:r w:rsidR="0027655C">
        <w:rPr>
          <w:sz w:val="20"/>
          <w:szCs w:val="20"/>
        </w:rPr>
        <w:t xml:space="preserve">first initial, last name, ex. </w:t>
      </w:r>
      <w:proofErr w:type="spellStart"/>
      <w:r w:rsidR="0027655C">
        <w:rPr>
          <w:sz w:val="20"/>
          <w:szCs w:val="20"/>
        </w:rPr>
        <w:t>Kbennett</w:t>
      </w:r>
      <w:proofErr w:type="spellEnd"/>
      <w:r w:rsidR="0027655C">
        <w:rPr>
          <w:sz w:val="20"/>
          <w:szCs w:val="20"/>
        </w:rPr>
        <w:t>.</w:t>
      </w:r>
      <w:r w:rsidR="00A33CCC">
        <w:rPr>
          <w:sz w:val="20"/>
          <w:szCs w:val="20"/>
        </w:rPr>
        <w:t xml:space="preserve"> </w:t>
      </w:r>
      <w:r w:rsidR="009A5EB9">
        <w:rPr>
          <w:sz w:val="20"/>
          <w:szCs w:val="20"/>
        </w:rPr>
        <w:t xml:space="preserve">Contact </w:t>
      </w:r>
      <w:r w:rsidR="0027655C">
        <w:rPr>
          <w:sz w:val="20"/>
          <w:szCs w:val="20"/>
        </w:rPr>
        <w:t>Corban I.T. (</w:t>
      </w:r>
      <w:hyperlink r:id="rId10" w:history="1">
        <w:r w:rsidR="0027655C" w:rsidRPr="00B25534">
          <w:rPr>
            <w:rStyle w:val="Hyperlink"/>
            <w:sz w:val="20"/>
            <w:szCs w:val="20"/>
          </w:rPr>
          <w:t>support@corban.edu</w:t>
        </w:r>
      </w:hyperlink>
      <w:r w:rsidR="0027655C">
        <w:rPr>
          <w:sz w:val="20"/>
          <w:szCs w:val="20"/>
        </w:rPr>
        <w:t xml:space="preserve">) </w:t>
      </w:r>
      <w:r w:rsidR="009A5EB9">
        <w:rPr>
          <w:sz w:val="20"/>
          <w:szCs w:val="20"/>
        </w:rPr>
        <w:t>if you are unable to log in.</w:t>
      </w:r>
    </w:p>
    <w:p w:rsidR="00A33CCC" w:rsidRPr="004358C3" w:rsidRDefault="00902858" w:rsidP="00261FE9">
      <w:pPr>
        <w:spacing w:after="0" w:line="240" w:lineRule="auto"/>
        <w:rPr>
          <w:sz w:val="20"/>
          <w:szCs w:val="20"/>
        </w:rPr>
      </w:pPr>
      <w:r w:rsidRPr="004358C3">
        <w:rPr>
          <w:sz w:val="20"/>
          <w:szCs w:val="20"/>
        </w:rPr>
        <w:t xml:space="preserve">Password: </w:t>
      </w:r>
      <w:r w:rsidR="0027655C">
        <w:rPr>
          <w:sz w:val="20"/>
          <w:szCs w:val="20"/>
        </w:rPr>
        <w:t>your Corban network password</w:t>
      </w:r>
      <w:r w:rsidR="00A33CCC">
        <w:rPr>
          <w:sz w:val="20"/>
          <w:szCs w:val="20"/>
        </w:rPr>
        <w:t xml:space="preserve"> </w:t>
      </w:r>
    </w:p>
    <w:p w:rsidR="0008776C" w:rsidRPr="004358C3" w:rsidRDefault="00261FE9" w:rsidP="00261FE9">
      <w:pPr>
        <w:spacing w:after="0" w:line="240" w:lineRule="auto"/>
        <w:rPr>
          <w:sz w:val="20"/>
          <w:szCs w:val="20"/>
        </w:rPr>
      </w:pPr>
      <w:r w:rsidRPr="004358C3">
        <w:rPr>
          <w:sz w:val="20"/>
          <w:szCs w:val="20"/>
        </w:rPr>
        <w:t xml:space="preserve">Select the </w:t>
      </w:r>
      <w:r w:rsidR="0008776C" w:rsidRPr="004358C3">
        <w:rPr>
          <w:sz w:val="20"/>
          <w:szCs w:val="20"/>
        </w:rPr>
        <w:t>Fi</w:t>
      </w:r>
      <w:r w:rsidRPr="004358C3">
        <w:rPr>
          <w:sz w:val="20"/>
          <w:szCs w:val="20"/>
        </w:rPr>
        <w:t>e</w:t>
      </w:r>
      <w:r w:rsidR="0008776C" w:rsidRPr="004358C3">
        <w:rPr>
          <w:sz w:val="20"/>
          <w:szCs w:val="20"/>
        </w:rPr>
        <w:t>ld Experience Tab</w:t>
      </w:r>
    </w:p>
    <w:p w:rsidR="0008776C" w:rsidRPr="004358C3" w:rsidRDefault="00261FE9" w:rsidP="00261FE9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4358C3">
        <w:rPr>
          <w:sz w:val="20"/>
          <w:szCs w:val="20"/>
        </w:rPr>
        <w:t>You will s</w:t>
      </w:r>
      <w:r w:rsidR="0008776C" w:rsidRPr="004358C3">
        <w:rPr>
          <w:sz w:val="20"/>
          <w:szCs w:val="20"/>
        </w:rPr>
        <w:t xml:space="preserve">ee names of student teachers </w:t>
      </w:r>
      <w:r w:rsidRPr="004358C3">
        <w:rPr>
          <w:sz w:val="20"/>
          <w:szCs w:val="20"/>
        </w:rPr>
        <w:t>you are supervising.</w:t>
      </w:r>
      <w:r w:rsidR="00A33CCC">
        <w:rPr>
          <w:sz w:val="20"/>
          <w:szCs w:val="20"/>
        </w:rPr>
        <w:t xml:space="preserve"> *You will not see your student(s) for up to 3 weeks following the start of a Corban semester. </w:t>
      </w:r>
    </w:p>
    <w:p w:rsidR="00FB4129" w:rsidRPr="009A5EB9" w:rsidRDefault="007B45BC" w:rsidP="00FB4129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F04D20" wp14:editId="38CBB6BE">
                <wp:simplePos x="0" y="0"/>
                <wp:positionH relativeFrom="column">
                  <wp:posOffset>85725</wp:posOffset>
                </wp:positionH>
                <wp:positionV relativeFrom="paragraph">
                  <wp:posOffset>1360805</wp:posOffset>
                </wp:positionV>
                <wp:extent cx="1152525" cy="21907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2190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srgbClr val="FFFF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45BC" w:rsidRPr="00FB4129" w:rsidRDefault="007B45B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B4129">
                              <w:rPr>
                                <w:sz w:val="18"/>
                                <w:szCs w:val="18"/>
                              </w:rPr>
                              <w:t>Student Name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F04D2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6.75pt;margin-top:107.15pt;width:90.75pt;height:1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" fillcolor="yellow" strokecolor="yellow" strokeweight=".5pt">
                <v:textbox>
                  <w:txbxContent>
                    <w:p w:rsidR="007B45BC" w:rsidRPr="00FB4129" w:rsidRDefault="007B45BC">
                      <w:pPr>
                        <w:rPr>
                          <w:sz w:val="18"/>
                          <w:szCs w:val="18"/>
                        </w:rPr>
                      </w:pPr>
                      <w:r w:rsidRPr="00FB4129">
                        <w:rPr>
                          <w:sz w:val="18"/>
                          <w:szCs w:val="18"/>
                        </w:rPr>
                        <w:t>Student Name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1552" behindDoc="1" locked="0" layoutInCell="1" allowOverlap="1" wp14:anchorId="1DCA7209" wp14:editId="7A85904B">
            <wp:simplePos x="0" y="0"/>
            <wp:positionH relativeFrom="margin">
              <wp:posOffset>1266825</wp:posOffset>
            </wp:positionH>
            <wp:positionV relativeFrom="paragraph">
              <wp:posOffset>1388745</wp:posOffset>
            </wp:positionV>
            <wp:extent cx="5567680" cy="195580"/>
            <wp:effectExtent l="0" t="0" r="0" b="0"/>
            <wp:wrapTight wrapText="bothSides">
              <wp:wrapPolygon edited="0">
                <wp:start x="0" y="0"/>
                <wp:lineTo x="0" y="18935"/>
                <wp:lineTo x="21506" y="18935"/>
                <wp:lineTo x="21506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7680" cy="195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5EB9">
        <w:rPr>
          <w:noProof/>
        </w:rPr>
        <w:drawing>
          <wp:anchor distT="0" distB="0" distL="114300" distR="114300" simplePos="0" relativeHeight="251665408" behindDoc="1" locked="0" layoutInCell="1" allowOverlap="1" wp14:anchorId="082FB87B" wp14:editId="29C4EC60">
            <wp:simplePos x="0" y="0"/>
            <wp:positionH relativeFrom="margin">
              <wp:align>right</wp:align>
            </wp:positionH>
            <wp:positionV relativeFrom="paragraph">
              <wp:posOffset>320040</wp:posOffset>
            </wp:positionV>
            <wp:extent cx="6858000" cy="1324610"/>
            <wp:effectExtent l="0" t="0" r="0" b="8890"/>
            <wp:wrapTight wrapText="bothSides">
              <wp:wrapPolygon edited="0">
                <wp:start x="0" y="0"/>
                <wp:lineTo x="0" y="21434"/>
                <wp:lineTo x="21540" y="21434"/>
                <wp:lineTo x="21540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324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776C" w:rsidRPr="004358C3">
        <w:rPr>
          <w:sz w:val="20"/>
          <w:szCs w:val="20"/>
        </w:rPr>
        <w:t xml:space="preserve">Select the </w:t>
      </w:r>
      <w:r w:rsidR="00A33CCC">
        <w:rPr>
          <w:sz w:val="20"/>
          <w:szCs w:val="20"/>
        </w:rPr>
        <w:t>student</w:t>
      </w:r>
      <w:r w:rsidR="0008776C" w:rsidRPr="004358C3">
        <w:rPr>
          <w:sz w:val="20"/>
          <w:szCs w:val="20"/>
        </w:rPr>
        <w:t xml:space="preserve"> you wish to record information for</w:t>
      </w:r>
      <w:r w:rsidR="00261FE9" w:rsidRPr="004358C3">
        <w:rPr>
          <w:sz w:val="20"/>
          <w:szCs w:val="20"/>
        </w:rPr>
        <w:t>.</w:t>
      </w:r>
      <w:r w:rsidR="009A5EB9">
        <w:rPr>
          <w:sz w:val="20"/>
          <w:szCs w:val="20"/>
        </w:rPr>
        <w:t xml:space="preserve"> Each student will have a red flag near their name until everything necessary has been submitted. </w:t>
      </w:r>
      <w:bookmarkStart w:id="0" w:name="_GoBack"/>
      <w:bookmarkEnd w:id="0"/>
    </w:p>
    <w:p w:rsidR="0008776C" w:rsidRPr="004358C3" w:rsidRDefault="00A33CCC" w:rsidP="00261FE9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On the right hand side, y</w:t>
      </w:r>
      <w:r w:rsidR="0008776C" w:rsidRPr="004358C3">
        <w:rPr>
          <w:sz w:val="20"/>
          <w:szCs w:val="20"/>
        </w:rPr>
        <w:t>ou will see a number of observation or evaluation forms that you will complete</w:t>
      </w:r>
      <w:r w:rsidR="00261FE9" w:rsidRPr="004358C3">
        <w:rPr>
          <w:sz w:val="20"/>
          <w:szCs w:val="20"/>
        </w:rPr>
        <w:t>. (Image below)</w:t>
      </w:r>
    </w:p>
    <w:p w:rsidR="00EF02D7" w:rsidRPr="004358C3" w:rsidRDefault="00A33CCC" w:rsidP="00EF02D7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For</w:t>
      </w:r>
      <w:r w:rsidR="00EF02D7" w:rsidRPr="004358C3">
        <w:rPr>
          <w:sz w:val="20"/>
          <w:szCs w:val="20"/>
        </w:rPr>
        <w:t xml:space="preserve"> all </w:t>
      </w:r>
      <w:proofErr w:type="spellStart"/>
      <w:r w:rsidR="00EF02D7" w:rsidRPr="004358C3">
        <w:rPr>
          <w:sz w:val="20"/>
          <w:szCs w:val="20"/>
        </w:rPr>
        <w:t>practica</w:t>
      </w:r>
      <w:proofErr w:type="spellEnd"/>
      <w:r w:rsidR="00EF02D7" w:rsidRPr="004358C3">
        <w:rPr>
          <w:sz w:val="20"/>
          <w:szCs w:val="20"/>
        </w:rPr>
        <w:t xml:space="preserve"> complete</w:t>
      </w:r>
      <w:r w:rsidR="007B45BC">
        <w:rPr>
          <w:sz w:val="20"/>
          <w:szCs w:val="20"/>
        </w:rPr>
        <w:t xml:space="preserve"> lesson observations, edTPA submission rubric, summative evaluation and teacher dispositions.</w:t>
      </w:r>
    </w:p>
    <w:p w:rsidR="00FB4129" w:rsidRPr="004358C3" w:rsidRDefault="0008776C" w:rsidP="00FB4129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4358C3">
        <w:rPr>
          <w:sz w:val="20"/>
          <w:szCs w:val="20"/>
        </w:rPr>
        <w:t>The number of observations and evaluations depends on the type of practicum experience. Sometimes 2 observation reports and 1 evaluation, sometimes 4 observations an</w:t>
      </w:r>
      <w:r w:rsidR="00EF02D7" w:rsidRPr="004358C3">
        <w:rPr>
          <w:sz w:val="20"/>
          <w:szCs w:val="20"/>
        </w:rPr>
        <w:t xml:space="preserve">d a mid and summative </w:t>
      </w:r>
      <w:proofErr w:type="spellStart"/>
      <w:r w:rsidR="00EF02D7" w:rsidRPr="004358C3">
        <w:rPr>
          <w:sz w:val="20"/>
          <w:szCs w:val="20"/>
        </w:rPr>
        <w:t>eval</w:t>
      </w:r>
      <w:proofErr w:type="spellEnd"/>
      <w:r w:rsidR="00EF02D7" w:rsidRPr="004358C3">
        <w:rPr>
          <w:sz w:val="20"/>
          <w:szCs w:val="20"/>
        </w:rPr>
        <w:t>, etc</w:t>
      </w:r>
      <w:r w:rsidRPr="004358C3">
        <w:rPr>
          <w:sz w:val="20"/>
          <w:szCs w:val="20"/>
        </w:rPr>
        <w:t>.</w:t>
      </w:r>
    </w:p>
    <w:p w:rsidR="00261FE9" w:rsidRPr="00FB4129" w:rsidRDefault="00EC6495" w:rsidP="00FB4129">
      <w:pPr>
        <w:pStyle w:val="ListParagraph"/>
        <w:spacing w:after="0" w:line="240" w:lineRule="auto"/>
        <w:ind w:left="405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ACE05E" wp14:editId="3D28202F">
                <wp:simplePos x="0" y="0"/>
                <wp:positionH relativeFrom="column">
                  <wp:posOffset>6567488</wp:posOffset>
                </wp:positionH>
                <wp:positionV relativeFrom="paragraph">
                  <wp:posOffset>60008</wp:posOffset>
                </wp:positionV>
                <wp:extent cx="224155" cy="66675"/>
                <wp:effectExtent l="0" t="0" r="2349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" cy="66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680E21" id="Rectangle 8" o:spid="_x0000_s1026" style="position:absolute;margin-left:517.15pt;margin-top:4.75pt;width:17.65pt;height:5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" fillcolor="white [3212]" strokecolor="white [3212]" strokeweight="1pt"/>
            </w:pict>
          </mc:Fallback>
        </mc:AlternateContent>
      </w:r>
    </w:p>
    <w:tbl>
      <w:tblPr>
        <w:tblStyle w:val="TableGrid"/>
        <w:tblW w:w="10739" w:type="dxa"/>
        <w:tblInd w:w="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63"/>
        <w:gridCol w:w="3876"/>
      </w:tblGrid>
      <w:tr w:rsidR="007B45BC" w:rsidTr="00FB4129">
        <w:trPr>
          <w:trHeight w:val="5099"/>
        </w:trPr>
        <w:tc>
          <w:tcPr>
            <w:tcW w:w="6863" w:type="dxa"/>
          </w:tcPr>
          <w:p w:rsidR="00261FE9" w:rsidRDefault="007B45BC" w:rsidP="00261FE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7678118" wp14:editId="68D05447">
                      <wp:simplePos x="0" y="0"/>
                      <wp:positionH relativeFrom="column">
                        <wp:posOffset>-95250</wp:posOffset>
                      </wp:positionH>
                      <wp:positionV relativeFrom="paragraph">
                        <wp:posOffset>2366645</wp:posOffset>
                      </wp:positionV>
                      <wp:extent cx="895350" cy="209550"/>
                      <wp:effectExtent l="0" t="0" r="0" b="0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535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B45BC" w:rsidRPr="00FB4129" w:rsidRDefault="007B45BC" w:rsidP="009A5EB9">
                                  <w:pPr>
                                    <w:shd w:val="clear" w:color="auto" w:fill="FFFFFF" w:themeFill="background1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678118" id="Text Box 11" o:spid="_x0000_s1027" type="#_x0000_t202" style="position:absolute;margin-left:-7.5pt;margin-top:186.35pt;width:70.5pt;height:1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" filled="f" stroked="f" strokeweight=".5pt">
                      <v:textbox>
                        <w:txbxContent>
                          <w:p w:rsidR="007B45BC" w:rsidRPr="00FB4129" w:rsidRDefault="007B45BC" w:rsidP="009A5EB9">
                            <w:pPr>
                              <w:shd w:val="clear" w:color="auto" w:fill="FFFFFF" w:themeFill="background1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1B3E0A7A" wp14:editId="3624A644">
                  <wp:extent cx="4057650" cy="400494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/>
                          <a:srcRect t="1407"/>
                          <a:stretch/>
                        </pic:blipFill>
                        <pic:spPr bwMode="auto">
                          <a:xfrm>
                            <a:off x="0" y="0"/>
                            <a:ext cx="4071065" cy="40181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6" w:type="dxa"/>
          </w:tcPr>
          <w:p w:rsidR="00261FE9" w:rsidRPr="00FB4129" w:rsidRDefault="00261FE9" w:rsidP="00261FE9">
            <w:pPr>
              <w:rPr>
                <w:sz w:val="20"/>
                <w:szCs w:val="20"/>
              </w:rPr>
            </w:pPr>
            <w:r w:rsidRPr="00FB4129">
              <w:rPr>
                <w:sz w:val="20"/>
                <w:szCs w:val="20"/>
              </w:rPr>
              <w:t>Select form to complete.</w:t>
            </w:r>
            <w:r w:rsidR="009A5EB9">
              <w:rPr>
                <w:noProof/>
              </w:rPr>
              <w:t xml:space="preserve"> </w:t>
            </w:r>
          </w:p>
          <w:p w:rsidR="00261FE9" w:rsidRPr="00FB4129" w:rsidRDefault="00261FE9" w:rsidP="00261FE9">
            <w:pPr>
              <w:rPr>
                <w:sz w:val="20"/>
                <w:szCs w:val="20"/>
              </w:rPr>
            </w:pPr>
          </w:p>
          <w:p w:rsidR="00261FE9" w:rsidRPr="00FB4129" w:rsidRDefault="00261FE9" w:rsidP="00261FE9">
            <w:pPr>
              <w:rPr>
                <w:sz w:val="20"/>
                <w:szCs w:val="20"/>
              </w:rPr>
            </w:pPr>
            <w:r w:rsidRPr="00FB4129">
              <w:rPr>
                <w:sz w:val="20"/>
                <w:szCs w:val="20"/>
              </w:rPr>
              <w:t xml:space="preserve">Select </w:t>
            </w:r>
            <w:r w:rsidR="00EC6495" w:rsidRPr="00FB4129">
              <w:rPr>
                <w:b/>
                <w:sz w:val="20"/>
                <w:szCs w:val="20"/>
              </w:rPr>
              <w:t xml:space="preserve">‘save’ </w:t>
            </w:r>
            <w:r w:rsidRPr="00FB4129">
              <w:rPr>
                <w:sz w:val="20"/>
                <w:szCs w:val="20"/>
              </w:rPr>
              <w:t>occa</w:t>
            </w:r>
            <w:r w:rsidR="00851473" w:rsidRPr="00FB4129">
              <w:rPr>
                <w:sz w:val="20"/>
                <w:szCs w:val="20"/>
              </w:rPr>
              <w:t>sionally throughout the process of completing the form.</w:t>
            </w:r>
          </w:p>
          <w:p w:rsidR="00261FE9" w:rsidRPr="00FB4129" w:rsidRDefault="00261FE9" w:rsidP="00261FE9">
            <w:pPr>
              <w:rPr>
                <w:sz w:val="20"/>
                <w:szCs w:val="20"/>
              </w:rPr>
            </w:pPr>
          </w:p>
          <w:p w:rsidR="00261FE9" w:rsidRPr="00FB4129" w:rsidRDefault="00261FE9" w:rsidP="00261FE9">
            <w:pPr>
              <w:rPr>
                <w:sz w:val="20"/>
                <w:szCs w:val="20"/>
              </w:rPr>
            </w:pPr>
            <w:r w:rsidRPr="00FB4129">
              <w:rPr>
                <w:sz w:val="20"/>
                <w:szCs w:val="20"/>
              </w:rPr>
              <w:t xml:space="preserve">Select </w:t>
            </w:r>
            <w:r w:rsidR="00EC6495" w:rsidRPr="00FB4129">
              <w:rPr>
                <w:b/>
                <w:sz w:val="20"/>
                <w:szCs w:val="20"/>
              </w:rPr>
              <w:t xml:space="preserve">‘complete’ </w:t>
            </w:r>
            <w:r w:rsidRPr="00FB4129">
              <w:rPr>
                <w:sz w:val="20"/>
                <w:szCs w:val="20"/>
              </w:rPr>
              <w:t>when form is completed.</w:t>
            </w:r>
          </w:p>
          <w:p w:rsidR="00261FE9" w:rsidRPr="00FB4129" w:rsidRDefault="00261FE9" w:rsidP="00261FE9">
            <w:pPr>
              <w:rPr>
                <w:sz w:val="20"/>
                <w:szCs w:val="20"/>
              </w:rPr>
            </w:pPr>
          </w:p>
          <w:p w:rsidR="00261FE9" w:rsidRPr="00FB4129" w:rsidRDefault="00261FE9" w:rsidP="00261FE9">
            <w:pPr>
              <w:rPr>
                <w:sz w:val="20"/>
                <w:szCs w:val="20"/>
              </w:rPr>
            </w:pPr>
            <w:r w:rsidRPr="00FB4129">
              <w:rPr>
                <w:sz w:val="20"/>
                <w:szCs w:val="20"/>
              </w:rPr>
              <w:t>This will take you back to the page you see to the left.</w:t>
            </w:r>
          </w:p>
          <w:p w:rsidR="00261FE9" w:rsidRPr="00FB4129" w:rsidRDefault="00261FE9" w:rsidP="00261FE9">
            <w:pPr>
              <w:rPr>
                <w:sz w:val="20"/>
                <w:szCs w:val="20"/>
              </w:rPr>
            </w:pPr>
          </w:p>
          <w:p w:rsidR="00261FE9" w:rsidRPr="00FB4129" w:rsidRDefault="00261FE9" w:rsidP="00261FE9">
            <w:pPr>
              <w:rPr>
                <w:sz w:val="20"/>
                <w:szCs w:val="20"/>
              </w:rPr>
            </w:pPr>
            <w:r w:rsidRPr="00FB4129">
              <w:rPr>
                <w:sz w:val="20"/>
                <w:szCs w:val="20"/>
              </w:rPr>
              <w:t xml:space="preserve">Select </w:t>
            </w:r>
            <w:r w:rsidRPr="00FB4129">
              <w:rPr>
                <w:b/>
                <w:sz w:val="20"/>
                <w:szCs w:val="20"/>
              </w:rPr>
              <w:t>‘Save’</w:t>
            </w:r>
            <w:r w:rsidRPr="00FB4129">
              <w:rPr>
                <w:sz w:val="20"/>
                <w:szCs w:val="20"/>
              </w:rPr>
              <w:t xml:space="preserve"> when you have done some work or completed one or more forms, but have not completed everything.</w:t>
            </w:r>
          </w:p>
          <w:p w:rsidR="00261FE9" w:rsidRPr="00FB4129" w:rsidRDefault="00261FE9" w:rsidP="00261FE9">
            <w:pPr>
              <w:rPr>
                <w:sz w:val="20"/>
                <w:szCs w:val="20"/>
              </w:rPr>
            </w:pPr>
          </w:p>
          <w:p w:rsidR="00261FE9" w:rsidRPr="00FB4129" w:rsidRDefault="00261FE9" w:rsidP="00261FE9">
            <w:pPr>
              <w:rPr>
                <w:sz w:val="20"/>
                <w:szCs w:val="20"/>
              </w:rPr>
            </w:pPr>
            <w:r w:rsidRPr="00FB4129">
              <w:rPr>
                <w:sz w:val="20"/>
                <w:szCs w:val="20"/>
              </w:rPr>
              <w:t>Return to complete all forms.</w:t>
            </w:r>
          </w:p>
          <w:p w:rsidR="00261FE9" w:rsidRPr="00FB4129" w:rsidRDefault="00261FE9" w:rsidP="00261FE9">
            <w:pPr>
              <w:rPr>
                <w:sz w:val="20"/>
                <w:szCs w:val="20"/>
              </w:rPr>
            </w:pPr>
          </w:p>
          <w:p w:rsidR="00261FE9" w:rsidRDefault="00EF02D7" w:rsidP="007B45BC">
            <w:r w:rsidRPr="00FB4129">
              <w:rPr>
                <w:sz w:val="20"/>
                <w:szCs w:val="20"/>
              </w:rPr>
              <w:t xml:space="preserve">Select </w:t>
            </w:r>
            <w:r w:rsidRPr="00FB4129">
              <w:rPr>
                <w:b/>
                <w:sz w:val="20"/>
                <w:szCs w:val="20"/>
              </w:rPr>
              <w:t>‘Submit’</w:t>
            </w:r>
            <w:r w:rsidRPr="00FB4129">
              <w:rPr>
                <w:sz w:val="20"/>
                <w:szCs w:val="20"/>
              </w:rPr>
              <w:t xml:space="preserve"> when all forms are completed.</w:t>
            </w:r>
            <w:r w:rsidR="007B45BC">
              <w:rPr>
                <w:noProof/>
              </w:rPr>
              <w:t xml:space="preserve"> </w:t>
            </w:r>
          </w:p>
        </w:tc>
      </w:tr>
    </w:tbl>
    <w:p w:rsidR="00261FE9" w:rsidRPr="003701EB" w:rsidRDefault="00261FE9" w:rsidP="0008776C"/>
    <w:sectPr w:rsidR="00261FE9" w:rsidRPr="003701EB" w:rsidSect="0008776C">
      <w:foot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5BC" w:rsidRDefault="007B45BC" w:rsidP="006A2988">
      <w:pPr>
        <w:spacing w:after="0" w:line="240" w:lineRule="auto"/>
      </w:pPr>
      <w:r>
        <w:separator/>
      </w:r>
    </w:p>
  </w:endnote>
  <w:endnote w:type="continuationSeparator" w:id="0">
    <w:p w:rsidR="007B45BC" w:rsidRDefault="007B45BC" w:rsidP="006A2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5BC" w:rsidRPr="004358C3" w:rsidRDefault="007B45BC" w:rsidP="006A2988">
    <w:pPr>
      <w:jc w:val="center"/>
      <w:rPr>
        <w:sz w:val="20"/>
        <w:szCs w:val="20"/>
      </w:rPr>
    </w:pPr>
    <w:r w:rsidRPr="004358C3">
      <w:rPr>
        <w:sz w:val="20"/>
        <w:szCs w:val="20"/>
      </w:rPr>
      <w:t>Contact Roy Bunch (</w:t>
    </w:r>
    <w:hyperlink r:id="rId1" w:history="1">
      <w:r w:rsidRPr="004358C3">
        <w:rPr>
          <w:rStyle w:val="Hyperlink"/>
          <w:sz w:val="20"/>
          <w:szCs w:val="20"/>
        </w:rPr>
        <w:t>rbunch@corban.edu</w:t>
      </w:r>
    </w:hyperlink>
    <w:r w:rsidRPr="004358C3">
      <w:rPr>
        <w:sz w:val="20"/>
        <w:szCs w:val="20"/>
      </w:rPr>
      <w:t>) or Kelli Bennett (503.375.7161) if you have difficulties with TK20 functions.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5BC" w:rsidRDefault="007B45BC" w:rsidP="006A2988">
      <w:pPr>
        <w:spacing w:after="0" w:line="240" w:lineRule="auto"/>
      </w:pPr>
      <w:r>
        <w:separator/>
      </w:r>
    </w:p>
  </w:footnote>
  <w:footnote w:type="continuationSeparator" w:id="0">
    <w:p w:rsidR="007B45BC" w:rsidRDefault="007B45BC" w:rsidP="006A29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C57E4"/>
    <w:multiLevelType w:val="hybridMultilevel"/>
    <w:tmpl w:val="FB383FBE"/>
    <w:lvl w:ilvl="0" w:tplc="0409000B">
      <w:start w:val="1"/>
      <w:numFmt w:val="bullet"/>
      <w:lvlText w:val=""/>
      <w:lvlJc w:val="left"/>
      <w:pPr>
        <w:ind w:left="4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5B982DB2"/>
    <w:multiLevelType w:val="hybridMultilevel"/>
    <w:tmpl w:val="9DAE9624"/>
    <w:lvl w:ilvl="0" w:tplc="D0CCAD22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76C"/>
    <w:rsid w:val="0008776C"/>
    <w:rsid w:val="000B3C84"/>
    <w:rsid w:val="00121A07"/>
    <w:rsid w:val="00261FE9"/>
    <w:rsid w:val="00262B9A"/>
    <w:rsid w:val="0027655C"/>
    <w:rsid w:val="002F65F8"/>
    <w:rsid w:val="00320289"/>
    <w:rsid w:val="003701EB"/>
    <w:rsid w:val="004358C3"/>
    <w:rsid w:val="004575D1"/>
    <w:rsid w:val="006A2988"/>
    <w:rsid w:val="0079283B"/>
    <w:rsid w:val="007B45BC"/>
    <w:rsid w:val="00851473"/>
    <w:rsid w:val="00902858"/>
    <w:rsid w:val="0093785F"/>
    <w:rsid w:val="009A5EB9"/>
    <w:rsid w:val="00A247C2"/>
    <w:rsid w:val="00A33CCC"/>
    <w:rsid w:val="00AD6F35"/>
    <w:rsid w:val="00E736AB"/>
    <w:rsid w:val="00EC6495"/>
    <w:rsid w:val="00EF02D7"/>
    <w:rsid w:val="00F43D2B"/>
    <w:rsid w:val="00FB3B09"/>
    <w:rsid w:val="00FB4129"/>
    <w:rsid w:val="00FC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EB78D42"/>
  <w15:chartTrackingRefBased/>
  <w15:docId w15:val="{8F3C3D9B-8838-40EC-8886-B3F4DBB7A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776C"/>
    <w:pPr>
      <w:ind w:left="720"/>
      <w:contextualSpacing/>
    </w:pPr>
  </w:style>
  <w:style w:type="table" w:styleId="TableGrid">
    <w:name w:val="Table Grid"/>
    <w:basedOn w:val="TableNormal"/>
    <w:uiPriority w:val="39"/>
    <w:rsid w:val="00087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61FE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14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47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A29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2988"/>
  </w:style>
  <w:style w:type="paragraph" w:styleId="Footer">
    <w:name w:val="footer"/>
    <w:basedOn w:val="Normal"/>
    <w:link w:val="FooterChar"/>
    <w:uiPriority w:val="99"/>
    <w:unhideWhenUsed/>
    <w:rsid w:val="006A29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29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upport@corban.ed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bunch@corba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C90A6-0E15-4E35-A85F-7F8282C32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C5B09E2C.dotm</Template>
  <TotalTime>77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Corban University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Bunch, Roy</dc:creator>
  <cp:keywords/>
  <dc:description/>
  <cp:lastModifiedBy>Bennett, Kelli</cp:lastModifiedBy>
  <cp:revision>6</cp:revision>
  <cp:lastPrinted>2017-01-09T18:25:00Z</cp:lastPrinted>
  <dcterms:created xsi:type="dcterms:W3CDTF">2016-08-16T21:38:00Z</dcterms:created>
  <dcterms:modified xsi:type="dcterms:W3CDTF">2017-08-21T18:43:00Z</dcterms:modified>
</cp:coreProperties>
</file>